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1677" w14:textId="77777777" w:rsidR="00D15BDC" w:rsidRPr="00D15BDC" w:rsidRDefault="00D15BDC" w:rsidP="00FD4206">
      <w:pPr>
        <w:jc w:val="both"/>
        <w:rPr>
          <w:rFonts w:ascii="Arial" w:hAnsi="Arial" w:cs="Arial"/>
        </w:rPr>
      </w:pPr>
      <w:r w:rsidRPr="00D15BDC">
        <w:rPr>
          <w:rFonts w:ascii="Arial" w:hAnsi="Arial" w:cs="Arial"/>
          <w:noProof/>
          <w:lang w:eastAsia="de-DE"/>
        </w:rPr>
        <w:drawing>
          <wp:anchor distT="0" distB="0" distL="114300" distR="114300" simplePos="0" relativeHeight="251658240" behindDoc="1" locked="0" layoutInCell="1" allowOverlap="1" wp14:anchorId="7EEEC925" wp14:editId="29A789E7">
            <wp:simplePos x="0" y="0"/>
            <wp:positionH relativeFrom="page">
              <wp:align>right</wp:align>
            </wp:positionH>
            <wp:positionV relativeFrom="margin">
              <wp:posOffset>-890270</wp:posOffset>
            </wp:positionV>
            <wp:extent cx="7560945" cy="1950720"/>
            <wp:effectExtent l="0" t="0" r="190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Kopfzei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0945" cy="1950720"/>
                    </a:xfrm>
                    <a:prstGeom prst="rect">
                      <a:avLst/>
                    </a:prstGeom>
                  </pic:spPr>
                </pic:pic>
              </a:graphicData>
            </a:graphic>
            <wp14:sizeRelH relativeFrom="margin">
              <wp14:pctWidth>0</wp14:pctWidth>
            </wp14:sizeRelH>
            <wp14:sizeRelV relativeFrom="margin">
              <wp14:pctHeight>0</wp14:pctHeight>
            </wp14:sizeRelV>
          </wp:anchor>
        </w:drawing>
      </w:r>
    </w:p>
    <w:p w14:paraId="7B3EBADA" w14:textId="77777777" w:rsidR="00D15BDC" w:rsidRPr="00D15BDC" w:rsidRDefault="00D15BDC" w:rsidP="00FD4206">
      <w:pPr>
        <w:jc w:val="both"/>
        <w:rPr>
          <w:rFonts w:ascii="Arial" w:hAnsi="Arial" w:cs="Arial"/>
        </w:rPr>
      </w:pPr>
    </w:p>
    <w:p w14:paraId="3093456B" w14:textId="77777777" w:rsidR="00D15BDC" w:rsidRPr="00D15BDC" w:rsidRDefault="00D15BDC" w:rsidP="00FD4206">
      <w:pPr>
        <w:jc w:val="both"/>
        <w:rPr>
          <w:rFonts w:ascii="Arial" w:hAnsi="Arial" w:cs="Arial"/>
        </w:rPr>
      </w:pPr>
    </w:p>
    <w:p w14:paraId="1CDAD60A" w14:textId="77777777" w:rsidR="00D15BDC" w:rsidRPr="00D15BDC" w:rsidRDefault="00D15BDC" w:rsidP="00FD4206">
      <w:pPr>
        <w:jc w:val="both"/>
        <w:rPr>
          <w:rFonts w:ascii="Arial" w:hAnsi="Arial" w:cs="Arial"/>
        </w:rPr>
      </w:pPr>
    </w:p>
    <w:p w14:paraId="12521201" w14:textId="30CB0445" w:rsidR="00D15BDC" w:rsidRPr="00D15BDC" w:rsidRDefault="002123DC" w:rsidP="00FD4206">
      <w:pPr>
        <w:autoSpaceDE w:val="0"/>
        <w:autoSpaceDN w:val="0"/>
        <w:adjustRightInd w:val="0"/>
        <w:ind w:right="-108"/>
        <w:jc w:val="both"/>
        <w:rPr>
          <w:rFonts w:ascii="Arial" w:hAnsi="Arial" w:cs="Arial"/>
        </w:rPr>
      </w:pPr>
      <w:r>
        <w:rPr>
          <w:rFonts w:ascii="Arial" w:hAnsi="Arial" w:cs="Arial"/>
        </w:rPr>
        <w:t>In der</w:t>
      </w:r>
      <w:r w:rsidR="00D15BDC" w:rsidRPr="00D15BDC">
        <w:rPr>
          <w:rFonts w:ascii="Arial" w:hAnsi="Arial" w:cs="Arial"/>
        </w:rPr>
        <w:t xml:space="preserve"> </w:t>
      </w:r>
      <w:r w:rsidR="00D15BDC">
        <w:rPr>
          <w:rFonts w:ascii="Arial" w:hAnsi="Arial" w:cs="Arial"/>
        </w:rPr>
        <w:t>Kindertagesstätte Dorfwichtel</w:t>
      </w:r>
      <w:r>
        <w:rPr>
          <w:rFonts w:ascii="Arial" w:hAnsi="Arial" w:cs="Arial"/>
        </w:rPr>
        <w:t>,</w:t>
      </w:r>
      <w:r w:rsidR="00D15BDC" w:rsidRPr="00D15BDC">
        <w:rPr>
          <w:rFonts w:ascii="Arial" w:hAnsi="Arial" w:cs="Arial"/>
        </w:rPr>
        <w:t xml:space="preserve"> in Trägerschaft der </w:t>
      </w:r>
      <w:r w:rsidR="00D15BDC">
        <w:rPr>
          <w:rFonts w:ascii="Arial" w:hAnsi="Arial" w:cs="Arial"/>
        </w:rPr>
        <w:t xml:space="preserve">Gemeinde Großschweidnitz, </w:t>
      </w:r>
      <w:r>
        <w:rPr>
          <w:rFonts w:ascii="Arial" w:hAnsi="Arial" w:cs="Arial"/>
        </w:rPr>
        <w:t>ist</w:t>
      </w:r>
      <w:r w:rsidR="0046775D">
        <w:rPr>
          <w:rFonts w:ascii="Arial" w:hAnsi="Arial" w:cs="Arial"/>
        </w:rPr>
        <w:t xml:space="preserve"> zum </w:t>
      </w:r>
      <w:r w:rsidR="00FD4206">
        <w:rPr>
          <w:rFonts w:ascii="Arial" w:hAnsi="Arial" w:cs="Arial"/>
        </w:rPr>
        <w:t>nächstmöglichen Zeitpunkt</w:t>
      </w:r>
      <w:r w:rsidR="0046775D">
        <w:rPr>
          <w:rFonts w:ascii="Arial" w:hAnsi="Arial" w:cs="Arial"/>
        </w:rPr>
        <w:t xml:space="preserve"> eine Stelle als</w:t>
      </w:r>
    </w:p>
    <w:p w14:paraId="71897811" w14:textId="77777777" w:rsidR="00D15BDC" w:rsidRPr="00D15BDC" w:rsidRDefault="00D15BDC" w:rsidP="006A33C6">
      <w:pPr>
        <w:autoSpaceDE w:val="0"/>
        <w:autoSpaceDN w:val="0"/>
        <w:adjustRightInd w:val="0"/>
        <w:jc w:val="center"/>
        <w:rPr>
          <w:rFonts w:ascii="Arial" w:hAnsi="Arial" w:cs="Arial"/>
        </w:rPr>
      </w:pPr>
      <w:r w:rsidRPr="00D15BDC">
        <w:rPr>
          <w:rFonts w:ascii="Arial" w:hAnsi="Arial" w:cs="Arial"/>
          <w:b/>
          <w:bCs/>
        </w:rPr>
        <w:t xml:space="preserve">Erzieher/in </w:t>
      </w:r>
      <w:r w:rsidRPr="00D15BDC">
        <w:rPr>
          <w:rFonts w:ascii="Arial" w:hAnsi="Arial" w:cs="Arial"/>
        </w:rPr>
        <w:t>(Teilzeit)</w:t>
      </w:r>
    </w:p>
    <w:p w14:paraId="41D01DDC" w14:textId="45E40BF5" w:rsidR="00D15BDC" w:rsidRPr="00D15BDC" w:rsidRDefault="006A33C6" w:rsidP="00FD4206">
      <w:pPr>
        <w:autoSpaceDE w:val="0"/>
        <w:autoSpaceDN w:val="0"/>
        <w:adjustRightInd w:val="0"/>
        <w:jc w:val="both"/>
        <w:rPr>
          <w:rFonts w:ascii="Arial" w:hAnsi="Arial" w:cs="Arial"/>
        </w:rPr>
      </w:pPr>
      <w:r>
        <w:rPr>
          <w:rFonts w:ascii="Arial" w:hAnsi="Arial" w:cs="Arial"/>
        </w:rPr>
        <w:t>z</w:t>
      </w:r>
      <w:r w:rsidR="002123DC">
        <w:rPr>
          <w:rFonts w:ascii="Arial" w:hAnsi="Arial" w:cs="Arial"/>
        </w:rPr>
        <w:t>u besetzen</w:t>
      </w:r>
      <w:r w:rsidR="00D15BDC" w:rsidRPr="00D15BDC">
        <w:rPr>
          <w:rFonts w:ascii="Arial" w:hAnsi="Arial" w:cs="Arial"/>
        </w:rPr>
        <w:t>.</w:t>
      </w:r>
    </w:p>
    <w:p w14:paraId="68165A29" w14:textId="77777777" w:rsidR="00D15BDC" w:rsidRPr="00D15BDC" w:rsidRDefault="00D15BDC" w:rsidP="00FD4206">
      <w:pPr>
        <w:autoSpaceDE w:val="0"/>
        <w:autoSpaceDN w:val="0"/>
        <w:adjustRightInd w:val="0"/>
        <w:jc w:val="both"/>
        <w:rPr>
          <w:rFonts w:ascii="Arial" w:hAnsi="Arial" w:cs="Arial"/>
        </w:rPr>
      </w:pPr>
      <w:r w:rsidRPr="00D15BDC">
        <w:rPr>
          <w:rFonts w:ascii="Arial" w:hAnsi="Arial" w:cs="Arial"/>
        </w:rPr>
        <w:t>Das Aufgabengebiet umfasst:</w:t>
      </w:r>
    </w:p>
    <w:p w14:paraId="3C8DBD8C" w14:textId="77777777" w:rsidR="00D15BDC" w:rsidRPr="00D15BDC" w:rsidRDefault="00D15BDC" w:rsidP="00FD4206">
      <w:pPr>
        <w:numPr>
          <w:ilvl w:val="0"/>
          <w:numId w:val="1"/>
        </w:numPr>
        <w:autoSpaceDE w:val="0"/>
        <w:autoSpaceDN w:val="0"/>
        <w:adjustRightInd w:val="0"/>
        <w:spacing w:after="0" w:line="240" w:lineRule="auto"/>
        <w:jc w:val="both"/>
        <w:rPr>
          <w:rFonts w:ascii="Arial" w:hAnsi="Arial" w:cs="Arial"/>
        </w:rPr>
      </w:pPr>
      <w:r w:rsidRPr="00D15BDC">
        <w:rPr>
          <w:rFonts w:ascii="Arial" w:hAnsi="Arial" w:cs="Arial"/>
        </w:rPr>
        <w:t>Eigenverantwortliches Führen einer Kindergruppe</w:t>
      </w:r>
    </w:p>
    <w:p w14:paraId="24AD77DB" w14:textId="77777777" w:rsidR="00D15BDC" w:rsidRPr="00D15BDC" w:rsidRDefault="00D15BDC" w:rsidP="00FD4206">
      <w:pPr>
        <w:numPr>
          <w:ilvl w:val="0"/>
          <w:numId w:val="1"/>
        </w:numPr>
        <w:autoSpaceDE w:val="0"/>
        <w:autoSpaceDN w:val="0"/>
        <w:adjustRightInd w:val="0"/>
        <w:spacing w:after="0" w:line="240" w:lineRule="auto"/>
        <w:jc w:val="both"/>
        <w:rPr>
          <w:rFonts w:ascii="Arial" w:hAnsi="Arial" w:cs="Arial"/>
        </w:rPr>
      </w:pPr>
      <w:r w:rsidRPr="00D15BDC">
        <w:rPr>
          <w:rFonts w:ascii="Arial" w:hAnsi="Arial" w:cs="Arial"/>
        </w:rPr>
        <w:t>Umsetzung der Konzeption der jeweiligen Einrichtung und Beteiligung am Erarbeitungsprozess, sozialräumliches und zielgruppenorientiertes Arbeiten</w:t>
      </w:r>
    </w:p>
    <w:p w14:paraId="2DDBD7CA" w14:textId="77777777" w:rsidR="00D15BDC" w:rsidRPr="00D15BDC" w:rsidRDefault="00D15BDC" w:rsidP="00FD4206">
      <w:pPr>
        <w:numPr>
          <w:ilvl w:val="0"/>
          <w:numId w:val="1"/>
        </w:numPr>
        <w:autoSpaceDE w:val="0"/>
        <w:autoSpaceDN w:val="0"/>
        <w:adjustRightInd w:val="0"/>
        <w:spacing w:after="0" w:line="240" w:lineRule="auto"/>
        <w:jc w:val="both"/>
        <w:rPr>
          <w:rFonts w:ascii="Arial" w:hAnsi="Arial" w:cs="Arial"/>
        </w:rPr>
      </w:pPr>
      <w:r w:rsidRPr="00D15BDC">
        <w:rPr>
          <w:rFonts w:ascii="Arial" w:hAnsi="Arial" w:cs="Arial"/>
        </w:rPr>
        <w:t>Einbindung der Eltern in die pädagogische Tätigkeit, Aushandlungsprozesse mit allen am Bildungs- und Erziehungsprozess Beteiligten führen</w:t>
      </w:r>
    </w:p>
    <w:p w14:paraId="65F221F1" w14:textId="77777777" w:rsidR="00D15BDC" w:rsidRPr="00D15BDC" w:rsidRDefault="00D15BDC" w:rsidP="00FD4206">
      <w:pPr>
        <w:numPr>
          <w:ilvl w:val="0"/>
          <w:numId w:val="1"/>
        </w:numPr>
        <w:autoSpaceDE w:val="0"/>
        <w:autoSpaceDN w:val="0"/>
        <w:adjustRightInd w:val="0"/>
        <w:spacing w:after="0" w:line="240" w:lineRule="auto"/>
        <w:jc w:val="both"/>
        <w:rPr>
          <w:rFonts w:ascii="Arial" w:hAnsi="Arial" w:cs="Arial"/>
        </w:rPr>
      </w:pPr>
      <w:r w:rsidRPr="00D15BDC">
        <w:rPr>
          <w:rFonts w:ascii="Arial" w:hAnsi="Arial" w:cs="Arial"/>
        </w:rPr>
        <w:t>Umsetzung des Sächsischen Bildungsplanes</w:t>
      </w:r>
    </w:p>
    <w:p w14:paraId="150D1849" w14:textId="77777777" w:rsidR="00D15BDC" w:rsidRPr="00D15BDC" w:rsidRDefault="00D15BDC" w:rsidP="00FD4206">
      <w:pPr>
        <w:numPr>
          <w:ilvl w:val="0"/>
          <w:numId w:val="1"/>
        </w:numPr>
        <w:autoSpaceDE w:val="0"/>
        <w:autoSpaceDN w:val="0"/>
        <w:adjustRightInd w:val="0"/>
        <w:spacing w:after="0" w:line="240" w:lineRule="auto"/>
        <w:jc w:val="both"/>
        <w:rPr>
          <w:rFonts w:ascii="Arial" w:hAnsi="Arial" w:cs="Arial"/>
        </w:rPr>
      </w:pPr>
      <w:r w:rsidRPr="00D15BDC">
        <w:rPr>
          <w:rFonts w:ascii="Arial" w:hAnsi="Arial" w:cs="Arial"/>
        </w:rPr>
        <w:t>Orientierung an wissenschaftlichen Erkenntnissen der Forschung zur Kleinkind-Pädagogik</w:t>
      </w:r>
    </w:p>
    <w:p w14:paraId="3269540E" w14:textId="77777777" w:rsidR="00D15BDC" w:rsidRPr="00D15BDC" w:rsidRDefault="00D15BDC" w:rsidP="00FD4206">
      <w:pPr>
        <w:numPr>
          <w:ilvl w:val="0"/>
          <w:numId w:val="1"/>
        </w:numPr>
        <w:autoSpaceDE w:val="0"/>
        <w:autoSpaceDN w:val="0"/>
        <w:adjustRightInd w:val="0"/>
        <w:spacing w:after="0" w:line="240" w:lineRule="auto"/>
        <w:jc w:val="both"/>
        <w:rPr>
          <w:rFonts w:ascii="Arial" w:hAnsi="Arial" w:cs="Arial"/>
        </w:rPr>
      </w:pPr>
      <w:r w:rsidRPr="00D15BDC">
        <w:rPr>
          <w:rFonts w:ascii="Arial" w:hAnsi="Arial" w:cs="Arial"/>
        </w:rPr>
        <w:t>Kontinuierliche Fort- und Weiterbildung</w:t>
      </w:r>
    </w:p>
    <w:p w14:paraId="0DCA6505" w14:textId="77777777" w:rsidR="00D15BDC" w:rsidRDefault="00D15BDC" w:rsidP="00FD4206">
      <w:pPr>
        <w:numPr>
          <w:ilvl w:val="0"/>
          <w:numId w:val="1"/>
        </w:numPr>
        <w:autoSpaceDE w:val="0"/>
        <w:autoSpaceDN w:val="0"/>
        <w:adjustRightInd w:val="0"/>
        <w:spacing w:after="0" w:line="240" w:lineRule="auto"/>
        <w:jc w:val="both"/>
        <w:rPr>
          <w:rFonts w:ascii="Arial" w:hAnsi="Arial" w:cs="Arial"/>
        </w:rPr>
      </w:pPr>
      <w:r w:rsidRPr="00D15BDC">
        <w:rPr>
          <w:rFonts w:ascii="Arial" w:hAnsi="Arial" w:cs="Arial"/>
        </w:rPr>
        <w:t>Betriebswirtschaftliches ressourcenoptimiertes Denken und Handeln</w:t>
      </w:r>
    </w:p>
    <w:p w14:paraId="289232AE" w14:textId="77777777" w:rsidR="0046775D" w:rsidRPr="0046775D" w:rsidRDefault="0046775D" w:rsidP="00FD4206">
      <w:pPr>
        <w:autoSpaceDE w:val="0"/>
        <w:autoSpaceDN w:val="0"/>
        <w:adjustRightInd w:val="0"/>
        <w:spacing w:after="0" w:line="240" w:lineRule="auto"/>
        <w:jc w:val="both"/>
        <w:rPr>
          <w:rFonts w:ascii="Arial" w:hAnsi="Arial" w:cs="Arial"/>
        </w:rPr>
      </w:pPr>
    </w:p>
    <w:p w14:paraId="0BAF0A17" w14:textId="77777777" w:rsidR="00D15BDC" w:rsidRPr="00D15BDC" w:rsidRDefault="00D15BDC" w:rsidP="00FD4206">
      <w:pPr>
        <w:autoSpaceDE w:val="0"/>
        <w:autoSpaceDN w:val="0"/>
        <w:adjustRightInd w:val="0"/>
        <w:jc w:val="both"/>
        <w:rPr>
          <w:rFonts w:ascii="Arial" w:hAnsi="Arial" w:cs="Arial"/>
        </w:rPr>
      </w:pPr>
      <w:r w:rsidRPr="00D15BDC">
        <w:rPr>
          <w:rFonts w:ascii="Arial" w:hAnsi="Arial" w:cs="Arial"/>
        </w:rPr>
        <w:t>Voraussetzung ist der Abschluss als Staatlich anerkannte/r Erzieher/in (oder gleichwertige bzw. höherwertige Ausbildung nach § 1 Abs. 1 SächsQualiVO), sowie die nachträgliche Vorlage eines eintragsfreien erweiterten polizeilichen Führungszeugnisses.</w:t>
      </w:r>
    </w:p>
    <w:p w14:paraId="5522D5C4" w14:textId="77777777" w:rsidR="00D15BDC" w:rsidRPr="00D15BDC" w:rsidRDefault="00D15BDC" w:rsidP="00FD4206">
      <w:pPr>
        <w:autoSpaceDE w:val="0"/>
        <w:autoSpaceDN w:val="0"/>
        <w:adjustRightInd w:val="0"/>
        <w:jc w:val="both"/>
        <w:rPr>
          <w:rFonts w:ascii="Arial" w:hAnsi="Arial" w:cs="Arial"/>
        </w:rPr>
      </w:pPr>
      <w:r w:rsidRPr="00D15BDC">
        <w:rPr>
          <w:rFonts w:ascii="Arial" w:hAnsi="Arial" w:cs="Arial"/>
        </w:rPr>
        <w:t xml:space="preserve">Erwartet werden Grundlagenkenntnisse auf naturwissenschaftlichem, gesellschafts-politischem, kulturellem, sozialem und entwicklungspsychologischem Gebiet. Identifizierung mit dem Rahmenkonzept der </w:t>
      </w:r>
      <w:r w:rsidR="0046775D">
        <w:rPr>
          <w:rFonts w:ascii="Arial" w:hAnsi="Arial" w:cs="Arial"/>
        </w:rPr>
        <w:t>Gemeinde Großschweidnitz</w:t>
      </w:r>
      <w:r w:rsidRPr="00D15BDC">
        <w:rPr>
          <w:rFonts w:ascii="Arial" w:hAnsi="Arial" w:cs="Arial"/>
        </w:rPr>
        <w:t xml:space="preserve"> als Träger, demokratische Erziehungshaltung, Fähigkeit zur Analyse, Reflexion, Beobachtung, Dokumentation, systemisches Denken sowie Planungs- und Organisationsgeschick, Kommunikationsfähigkeit, Konfliktfähigkeit, Teamfähigkeit, Empathische Fähigkeit, dialogische und partnerorientierte Grundhaltung.</w:t>
      </w:r>
    </w:p>
    <w:p w14:paraId="346FAFFF" w14:textId="1070CE2F" w:rsidR="00D15BDC" w:rsidRPr="00D15BDC" w:rsidRDefault="006A33C6" w:rsidP="00FD4206">
      <w:pPr>
        <w:autoSpaceDE w:val="0"/>
        <w:autoSpaceDN w:val="0"/>
        <w:adjustRightInd w:val="0"/>
        <w:jc w:val="both"/>
        <w:rPr>
          <w:rFonts w:ascii="Arial" w:hAnsi="Arial" w:cs="Arial"/>
        </w:rPr>
      </w:pPr>
      <w:r>
        <w:rPr>
          <w:rFonts w:ascii="Arial" w:hAnsi="Arial" w:cs="Arial"/>
        </w:rPr>
        <w:t>Es handelt sich um</w:t>
      </w:r>
      <w:r w:rsidRPr="006A33C6">
        <w:rPr>
          <w:rFonts w:ascii="Arial" w:hAnsi="Arial" w:cs="Arial"/>
        </w:rPr>
        <w:t xml:space="preserve"> eine vorerst </w:t>
      </w:r>
      <w:r>
        <w:rPr>
          <w:rFonts w:ascii="Arial" w:hAnsi="Arial" w:cs="Arial"/>
        </w:rPr>
        <w:t xml:space="preserve">für 1 Jahr </w:t>
      </w:r>
      <w:r w:rsidRPr="006A33C6">
        <w:rPr>
          <w:rFonts w:ascii="Arial" w:hAnsi="Arial" w:cs="Arial"/>
        </w:rPr>
        <w:t>befristete Teilzeitstelle</w:t>
      </w:r>
      <w:r w:rsidRPr="006A33C6">
        <w:rPr>
          <w:rFonts w:ascii="Arial" w:hAnsi="Arial" w:cs="Arial"/>
        </w:rPr>
        <w:t xml:space="preserve"> </w:t>
      </w:r>
      <w:r w:rsidR="00D15BDC" w:rsidRPr="00D15BDC">
        <w:rPr>
          <w:rFonts w:ascii="Arial" w:hAnsi="Arial" w:cs="Arial"/>
        </w:rPr>
        <w:t>(mindestens 30 Stunden bis zu 37,5 Stunden) mit der Bereitschaft zu Mehrstunden. Die Vergütung richtet sich nach dem Tarifvertrag des öffentlichen Dienstes (TVöD), Entgeltgruppe S 8a.</w:t>
      </w:r>
    </w:p>
    <w:p w14:paraId="3BBFA3C7" w14:textId="77777777" w:rsidR="00D15BDC" w:rsidRPr="00D15BDC" w:rsidRDefault="00D15BDC" w:rsidP="00FD4206">
      <w:pPr>
        <w:pStyle w:val="Default"/>
        <w:jc w:val="both"/>
        <w:rPr>
          <w:color w:val="000000" w:themeColor="text1"/>
          <w:sz w:val="22"/>
          <w:szCs w:val="22"/>
        </w:rPr>
      </w:pPr>
      <w:r w:rsidRPr="00D15BDC">
        <w:rPr>
          <w:color w:val="000000" w:themeColor="text1"/>
          <w:sz w:val="22"/>
          <w:szCs w:val="22"/>
        </w:rPr>
        <w:t>Wenn Sie die oben genannten Voraussetzungen erfüllen und Interesse haben, dann richten Sie schriftlich Ihre vollständigen Bewerbungsunterlagen bevorzugt per Mail an:</w:t>
      </w:r>
    </w:p>
    <w:p w14:paraId="41FAD07A" w14:textId="77777777" w:rsidR="00D15BDC" w:rsidRPr="00D15BDC" w:rsidRDefault="00D15BDC" w:rsidP="00FD4206">
      <w:pPr>
        <w:pStyle w:val="Default"/>
        <w:jc w:val="both"/>
        <w:rPr>
          <w:color w:val="000000" w:themeColor="text1"/>
          <w:sz w:val="22"/>
          <w:szCs w:val="22"/>
        </w:rPr>
      </w:pPr>
    </w:p>
    <w:p w14:paraId="4E1CA13A" w14:textId="77777777" w:rsidR="00D15BDC" w:rsidRPr="00D80763" w:rsidRDefault="0046775D" w:rsidP="00FD4206">
      <w:pPr>
        <w:pStyle w:val="Default"/>
        <w:jc w:val="both"/>
        <w:rPr>
          <w:sz w:val="22"/>
          <w:szCs w:val="22"/>
        </w:rPr>
      </w:pPr>
      <w:r w:rsidRPr="00D80763">
        <w:rPr>
          <w:b/>
          <w:bCs/>
          <w:sz w:val="22"/>
          <w:szCs w:val="22"/>
        </w:rPr>
        <w:t>grossschweidnitz@t-online.de</w:t>
      </w:r>
    </w:p>
    <w:p w14:paraId="3B61FDCB" w14:textId="77777777" w:rsidR="00D15BDC" w:rsidRPr="00D80763" w:rsidRDefault="00D15BDC" w:rsidP="00FD4206">
      <w:pPr>
        <w:pStyle w:val="Default"/>
        <w:jc w:val="both"/>
        <w:rPr>
          <w:b/>
          <w:bCs/>
          <w:sz w:val="22"/>
          <w:szCs w:val="22"/>
        </w:rPr>
      </w:pPr>
      <w:r w:rsidRPr="00D80763">
        <w:rPr>
          <w:sz w:val="22"/>
          <w:szCs w:val="22"/>
        </w:rPr>
        <w:t xml:space="preserve">oder per Post an: </w:t>
      </w:r>
    </w:p>
    <w:p w14:paraId="395238C7" w14:textId="77777777" w:rsidR="0046775D" w:rsidRPr="0046775D" w:rsidRDefault="0046775D" w:rsidP="00FD4206">
      <w:pPr>
        <w:pStyle w:val="Default"/>
        <w:jc w:val="both"/>
        <w:rPr>
          <w:b/>
          <w:bCs/>
          <w:sz w:val="22"/>
          <w:szCs w:val="22"/>
        </w:rPr>
      </w:pPr>
      <w:r w:rsidRPr="0046775D">
        <w:rPr>
          <w:b/>
          <w:bCs/>
          <w:sz w:val="22"/>
          <w:szCs w:val="22"/>
        </w:rPr>
        <w:t>Gemeindeverwaltung Großschweidnitz</w:t>
      </w:r>
    </w:p>
    <w:p w14:paraId="2258F094" w14:textId="77777777" w:rsidR="0046775D" w:rsidRPr="0046775D" w:rsidRDefault="0046775D" w:rsidP="00FD4206">
      <w:pPr>
        <w:pStyle w:val="Default"/>
        <w:jc w:val="both"/>
        <w:rPr>
          <w:b/>
          <w:bCs/>
          <w:sz w:val="22"/>
          <w:szCs w:val="22"/>
        </w:rPr>
      </w:pPr>
      <w:r w:rsidRPr="0046775D">
        <w:rPr>
          <w:b/>
          <w:bCs/>
          <w:sz w:val="22"/>
          <w:szCs w:val="22"/>
        </w:rPr>
        <w:t>Ernst-Thälmann-Straße 63</w:t>
      </w:r>
    </w:p>
    <w:p w14:paraId="49121FC7" w14:textId="77777777" w:rsidR="00D15BDC" w:rsidRPr="00D15BDC" w:rsidRDefault="0046775D" w:rsidP="00FD4206">
      <w:pPr>
        <w:pStyle w:val="Default"/>
        <w:jc w:val="both"/>
        <w:rPr>
          <w:color w:val="000000" w:themeColor="text1"/>
          <w:sz w:val="22"/>
          <w:szCs w:val="22"/>
        </w:rPr>
      </w:pPr>
      <w:r w:rsidRPr="0046775D">
        <w:rPr>
          <w:b/>
          <w:bCs/>
          <w:sz w:val="22"/>
          <w:szCs w:val="22"/>
        </w:rPr>
        <w:t>02708 Großschweidnitz</w:t>
      </w:r>
    </w:p>
    <w:p w14:paraId="5759F01B" w14:textId="77777777" w:rsidR="00D80763" w:rsidRDefault="00D15BDC" w:rsidP="00FD4206">
      <w:pPr>
        <w:jc w:val="both"/>
        <w:rPr>
          <w:rFonts w:ascii="Arial" w:hAnsi="Arial" w:cs="Arial"/>
          <w:color w:val="000000" w:themeColor="text1"/>
        </w:rPr>
      </w:pPr>
      <w:r w:rsidRPr="00D15BDC">
        <w:rPr>
          <w:rFonts w:ascii="Arial" w:hAnsi="Arial" w:cs="Arial"/>
          <w:color w:val="000000" w:themeColor="text1"/>
        </w:rPr>
        <w:t>Eine Rücksendung von postalischen Bewerbungen kann nur erfolgen, wenn ein adressierter und frankierter Rückumschlag beigefügt wird. Bitte haben Sie Verständnis dafür, dass wir etwaige Ihnen mit der Wahrnehmung von Vorstellungsgesprächen in unserem Hause verbundene Kosten nicht übernehmen können.</w:t>
      </w:r>
      <w:r w:rsidR="00364079" w:rsidRPr="00D15BDC">
        <w:rPr>
          <w:rFonts w:ascii="Arial" w:hAnsi="Arial" w:cs="Arial"/>
          <w:noProof/>
          <w:lang w:eastAsia="de-DE"/>
        </w:rPr>
        <w:drawing>
          <wp:anchor distT="0" distB="0" distL="114300" distR="114300" simplePos="0" relativeHeight="251659264" behindDoc="1" locked="0" layoutInCell="1" allowOverlap="1" wp14:anchorId="1B622754" wp14:editId="1F8B9523">
            <wp:simplePos x="0" y="0"/>
            <wp:positionH relativeFrom="margin">
              <wp:posOffset>-918845</wp:posOffset>
            </wp:positionH>
            <wp:positionV relativeFrom="margin">
              <wp:posOffset>8853805</wp:posOffset>
            </wp:positionV>
            <wp:extent cx="7451725" cy="928370"/>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B-Fusszei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1725" cy="928370"/>
                    </a:xfrm>
                    <a:prstGeom prst="rect">
                      <a:avLst/>
                    </a:prstGeom>
                  </pic:spPr>
                </pic:pic>
              </a:graphicData>
            </a:graphic>
          </wp:anchor>
        </w:drawing>
      </w:r>
      <w:r w:rsidR="0046775D">
        <w:rPr>
          <w:rFonts w:ascii="Arial" w:hAnsi="Arial" w:cs="Arial"/>
          <w:color w:val="000000" w:themeColor="text1"/>
        </w:rPr>
        <w:t xml:space="preserve">                                                      </w:t>
      </w:r>
    </w:p>
    <w:p w14:paraId="305D1B58" w14:textId="64230DEC" w:rsidR="00A7667C" w:rsidRPr="00D15BDC" w:rsidRDefault="00D80763" w:rsidP="00FD4206">
      <w:pPr>
        <w:jc w:val="both"/>
        <w:rPr>
          <w:rFonts w:ascii="Arial" w:hAnsi="Arial" w:cs="Arial"/>
        </w:rPr>
      </w:pPr>
      <w:r>
        <w:rPr>
          <w:rFonts w:ascii="Arial" w:hAnsi="Arial" w:cs="Arial"/>
          <w:color w:val="000000" w:themeColor="text1"/>
        </w:rPr>
        <w:t xml:space="preserve">Großschweidnitz, </w:t>
      </w:r>
      <w:r w:rsidR="008B6C6A">
        <w:rPr>
          <w:rFonts w:ascii="Arial" w:hAnsi="Arial" w:cs="Arial"/>
          <w:color w:val="000000" w:themeColor="text1"/>
        </w:rPr>
        <w:t>08</w:t>
      </w:r>
      <w:r w:rsidR="00FD4206">
        <w:rPr>
          <w:rFonts w:ascii="Arial" w:hAnsi="Arial" w:cs="Arial"/>
          <w:color w:val="000000" w:themeColor="text1"/>
        </w:rPr>
        <w:t>.01.2026</w:t>
      </w:r>
    </w:p>
    <w:sectPr w:rsidR="00A7667C" w:rsidRPr="00D15B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3682C"/>
    <w:multiLevelType w:val="hybridMultilevel"/>
    <w:tmpl w:val="5420B6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DC"/>
    <w:rsid w:val="002123DC"/>
    <w:rsid w:val="00325047"/>
    <w:rsid w:val="00364079"/>
    <w:rsid w:val="00464074"/>
    <w:rsid w:val="0046775D"/>
    <w:rsid w:val="006A33C6"/>
    <w:rsid w:val="008B6C6A"/>
    <w:rsid w:val="00A7667C"/>
    <w:rsid w:val="00D15BDC"/>
    <w:rsid w:val="00D80763"/>
    <w:rsid w:val="00E4117D"/>
    <w:rsid w:val="00FD42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6167"/>
  <w15:chartTrackingRefBased/>
  <w15:docId w15:val="{CBA26F85-D325-47C2-922B-86F47AC1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15BDC"/>
    <w:pPr>
      <w:autoSpaceDE w:val="0"/>
      <w:autoSpaceDN w:val="0"/>
      <w:adjustRightInd w:val="0"/>
      <w:spacing w:after="0" w:line="240" w:lineRule="auto"/>
    </w:pPr>
    <w:rPr>
      <w:rFonts w:ascii="Arial" w:eastAsia="Times New Roman"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vl.local\daten\Users\Vorlagen\Word-Briefvorlagen\Weitere%20Vorlagen\Grossschweidnitz_Briefkop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Grossschweidnitz_Briefkopf.dotx</Template>
  <TotalTime>0</TotalTime>
  <Pages>1</Pages>
  <Words>338</Words>
  <Characters>2135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Kahlert, Nico</dc:creator>
  <cp:keywords/>
  <dc:description/>
  <cp:lastModifiedBy>Kahlert, Nico</cp:lastModifiedBy>
  <cp:revision>6</cp:revision>
  <cp:lastPrinted>2021-08-26T12:03:00Z</cp:lastPrinted>
  <dcterms:created xsi:type="dcterms:W3CDTF">2021-08-26T10:02:00Z</dcterms:created>
  <dcterms:modified xsi:type="dcterms:W3CDTF">2026-01-08T15:12:00Z</dcterms:modified>
</cp:coreProperties>
</file>